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09B5" w14:textId="77777777" w:rsidR="00EE1BF5" w:rsidRDefault="00B8631E">
      <w:pPr>
        <w:pStyle w:val="Heading3"/>
      </w:pPr>
      <w:r>
        <w:t>ΥΠΕΥΘΥΝΗ ΔΗΛΩΣΗ</w:t>
      </w:r>
    </w:p>
    <w:p w14:paraId="3D2E311B" w14:textId="77777777" w:rsidR="00B8631E" w:rsidRDefault="00B8631E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01EB62C" w14:textId="77777777" w:rsidR="00B8631E" w:rsidRDefault="00B8631E">
      <w:pPr>
        <w:pStyle w:val="Header"/>
        <w:tabs>
          <w:tab w:val="clear" w:pos="4153"/>
          <w:tab w:val="clear" w:pos="8306"/>
        </w:tabs>
      </w:pPr>
    </w:p>
    <w:p w14:paraId="253F75E6" w14:textId="77777777" w:rsidR="00B8631E" w:rsidRDefault="00B8631E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9AD013" w14:textId="77777777" w:rsidR="00B8631E" w:rsidRDefault="00B8631E">
      <w:pPr>
        <w:pStyle w:val="BodyText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058A1" w14:paraId="5293894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42D225F" w14:textId="77777777" w:rsidR="002058A1" w:rsidRPr="002058A1" w:rsidRDefault="002058A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2058A1">
              <w:rPr>
                <w:rFonts w:ascii="Arial" w:hAnsi="Arial" w:cs="Arial"/>
                <w:sz w:val="20"/>
                <w:szCs w:val="20"/>
              </w:rPr>
              <w:t>ΠΡΟΣ</w:t>
            </w:r>
            <w:r w:rsidRPr="002058A1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28C7C91" w14:textId="77777777" w:rsidR="002058A1" w:rsidRPr="00D87092" w:rsidRDefault="00E45262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Επιτροπή Ερευνών </w:t>
            </w:r>
            <w:r w:rsidR="00D87092" w:rsidRPr="00D87092">
              <w:rPr>
                <w:rFonts w:ascii="Arial" w:hAnsi="Arial" w:cs="Arial"/>
                <w:b/>
                <w:sz w:val="20"/>
                <w:szCs w:val="20"/>
              </w:rPr>
              <w:t>Πανεπιστημίου Κρήτης</w:t>
            </w:r>
          </w:p>
        </w:tc>
      </w:tr>
      <w:tr w:rsidR="00B8631E" w14:paraId="2D86264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106A1B8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676CE68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6D95F52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2AB59E" w14:textId="77777777" w:rsidR="00B8631E" w:rsidRDefault="00B863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058A1" w14:paraId="327960F1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77F86C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B81ED4D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109AA05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588B957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93B3CDD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9704D" w14:paraId="104E4F4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704CF1E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E8A7243" w14:textId="77777777" w:rsidR="00C9704D" w:rsidRDefault="00C9704D" w:rsidP="00B863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058A1" w14:paraId="1E2B658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A72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95A" w14:textId="77777777" w:rsidR="002058A1" w:rsidRDefault="002058A1" w:rsidP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722252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1E342CB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</w:t>
            </w:r>
            <w:r w:rsidR="00B8631E">
              <w:rPr>
                <w:rFonts w:ascii="Arial" w:hAnsi="Arial" w:cs="Arial"/>
                <w:sz w:val="16"/>
              </w:rPr>
              <w:t xml:space="preserve"> Ταυτότητας:</w:t>
            </w:r>
          </w:p>
        </w:tc>
        <w:tc>
          <w:tcPr>
            <w:tcW w:w="3029" w:type="dxa"/>
            <w:gridSpan w:val="3"/>
          </w:tcPr>
          <w:p w14:paraId="06860931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F1B4D0E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B8631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5680205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8631E" w14:paraId="238C44F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9C7E784" w14:textId="77777777" w:rsidR="00B8631E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</w:t>
            </w:r>
            <w:r w:rsidR="00B8631E">
              <w:rPr>
                <w:rFonts w:ascii="Arial" w:hAnsi="Arial" w:cs="Arial"/>
                <w:sz w:val="16"/>
              </w:rPr>
              <w:t>όπος Κατοικίας:</w:t>
            </w:r>
          </w:p>
        </w:tc>
        <w:tc>
          <w:tcPr>
            <w:tcW w:w="2700" w:type="dxa"/>
            <w:gridSpan w:val="3"/>
          </w:tcPr>
          <w:p w14:paraId="7509794F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7FBB0C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376BD6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30DE96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CD80546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64F0DAB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1CC3EA6" w14:textId="77777777" w:rsidR="00B8631E" w:rsidRDefault="00B8631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058A1" w14:paraId="2D0C65B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73D94D6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083B3ED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79A714E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AF96785" w14:textId="77777777" w:rsidR="002058A1" w:rsidRDefault="002058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058A1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26" w:type="dxa"/>
            <w:gridSpan w:val="6"/>
            <w:vAlign w:val="bottom"/>
          </w:tcPr>
          <w:p w14:paraId="5D053D45" w14:textId="77777777" w:rsidR="002058A1" w:rsidRDefault="002058A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FA81685" w14:textId="77777777" w:rsidR="00B8631E" w:rsidRDefault="00B8631E">
      <w:pPr>
        <w:rPr>
          <w:sz w:val="16"/>
        </w:rPr>
      </w:pPr>
    </w:p>
    <w:p w14:paraId="7E74C6C0" w14:textId="77777777" w:rsidR="00B8631E" w:rsidRDefault="00B8631E">
      <w:pPr>
        <w:sectPr w:rsidR="00B8631E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7"/>
      </w:tblGrid>
      <w:tr w:rsidR="003216C3" w:rsidRPr="009E45B2" w14:paraId="03F7BC17" w14:textId="77777777" w:rsidTr="003216C3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60F9BD2B" w14:textId="77777777" w:rsidR="00B8631E" w:rsidRPr="00C17E8B" w:rsidRDefault="00B8631E">
            <w:pPr>
              <w:ind w:right="12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AF98E" w14:textId="77777777" w:rsidR="00444855" w:rsidRDefault="00B8631E" w:rsidP="00582C84">
            <w:pPr>
              <w:ind w:right="12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="00E7092E" w:rsidRPr="00C17E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(3</w:t>
            </w:r>
            <w:r w:rsidR="003216C3" w:rsidRPr="00C17E8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C17E8B">
              <w:rPr>
                <w:rFonts w:ascii="Arial" w:hAnsi="Arial" w:cs="Arial"/>
                <w:color w:val="000000"/>
                <w:sz w:val="20"/>
                <w:szCs w:val="20"/>
              </w:rPr>
              <w:t>, που προβλέπονται από της διατάξεις της παρ. 6 του άρθρου 22 του Ν. 1599/1986, δηλώνω</w:t>
            </w:r>
            <w:r w:rsidR="0079083E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, σχετικά με την </w:t>
            </w:r>
            <w:r w:rsidR="00E45262" w:rsidRPr="00E45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Ερευνητική Π</w:t>
            </w:r>
            <w:r w:rsidR="0079083E" w:rsidRPr="00E45262">
              <w:rPr>
                <w:rFonts w:ascii="Arial" w:hAnsi="Arial" w:cs="Arial"/>
                <w:b/>
                <w:color w:val="000000"/>
                <w:sz w:val="20"/>
                <w:szCs w:val="20"/>
              </w:rPr>
              <w:t>ρόταση</w:t>
            </w:r>
            <w:r w:rsidR="0079083E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2C84" w:rsidRPr="00001936">
              <w:rPr>
                <w:rFonts w:ascii="Arial" w:hAnsi="Arial" w:cs="Arial"/>
                <w:b/>
                <w:color w:val="000000"/>
                <w:sz w:val="20"/>
                <w:szCs w:val="20"/>
              </w:rPr>
              <w:t>Προγράμματος Κατηγορίας Α</w:t>
            </w:r>
            <w:r w:rsidR="00582C84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083E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</w:t>
            </w:r>
            <w:r w:rsidR="00444855" w:rsidRPr="00C17E8B">
              <w:rPr>
                <w:rFonts w:ascii="Arial" w:hAnsi="Arial" w:cs="Arial"/>
                <w:color w:val="000000"/>
                <w:sz w:val="20"/>
                <w:szCs w:val="20"/>
              </w:rPr>
              <w:t>υποβάλλω</w:t>
            </w:r>
            <w:r w:rsidR="0079083E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προς αξιολόγηση στην Επιτροπή Ερευνών του ΠΚ,</w:t>
            </w:r>
            <w:r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ότι:</w:t>
            </w:r>
          </w:p>
          <w:p w14:paraId="56A49BBE" w14:textId="77777777" w:rsidR="00C17E8B" w:rsidRPr="00C17E8B" w:rsidRDefault="00C17E8B" w:rsidP="00582C84">
            <w:pPr>
              <w:ind w:right="12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6C3" w:rsidRPr="009E45B2" w14:paraId="1EEA9221" w14:textId="77777777" w:rsidTr="003216C3">
        <w:tc>
          <w:tcPr>
            <w:tcW w:w="104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F77FB1" w14:textId="77777777" w:rsidR="00C17E8B" w:rsidRPr="00C17E8B" w:rsidRDefault="00983F76" w:rsidP="00D658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7E8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A6AA2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CA6AA2" w:rsidRPr="00800D4E">
              <w:rPr>
                <w:rFonts w:ascii="Arial" w:hAnsi="Arial" w:cs="Arial"/>
                <w:color w:val="000000"/>
                <w:sz w:val="20"/>
                <w:szCs w:val="20"/>
              </w:rPr>
              <w:t xml:space="preserve">Κατά τη διάρκεια </w:t>
            </w:r>
            <w:r w:rsidR="00C17E8B" w:rsidRPr="00800D4E">
              <w:rPr>
                <w:rFonts w:ascii="Arial" w:hAnsi="Arial" w:cs="Arial"/>
                <w:color w:val="000000"/>
                <w:sz w:val="20"/>
                <w:szCs w:val="20"/>
              </w:rPr>
              <w:t>υλοποίησ</w:t>
            </w:r>
            <w:r w:rsidR="00CA6AA2" w:rsidRPr="00800D4E">
              <w:rPr>
                <w:rFonts w:ascii="Arial" w:hAnsi="Arial" w:cs="Arial"/>
                <w:color w:val="000000"/>
                <w:sz w:val="20"/>
                <w:szCs w:val="20"/>
              </w:rPr>
              <w:t>ης του έργου, δε</w:t>
            </w:r>
            <w:r w:rsidR="003216C3" w:rsidRPr="00800D4E">
              <w:rPr>
                <w:rFonts w:ascii="Arial" w:hAnsi="Arial" w:cs="Arial"/>
                <w:color w:val="000000"/>
                <w:sz w:val="20"/>
                <w:szCs w:val="20"/>
              </w:rPr>
              <w:t>ν θα βρίσκομαι σε</w:t>
            </w:r>
            <w:r w:rsidR="00800D4E">
              <w:rPr>
                <w:rFonts w:ascii="Arial" w:hAnsi="Arial" w:cs="Arial"/>
                <w:color w:val="000000"/>
                <w:sz w:val="20"/>
                <w:szCs w:val="20"/>
              </w:rPr>
              <w:t xml:space="preserve"> άδεια </w:t>
            </w:r>
            <w:r w:rsidR="00CA6AA2" w:rsidRPr="00800D4E">
              <w:rPr>
                <w:rFonts w:ascii="Arial" w:hAnsi="Arial" w:cs="Arial"/>
                <w:color w:val="000000"/>
                <w:sz w:val="20"/>
                <w:szCs w:val="20"/>
              </w:rPr>
              <w:t>οποιασδήποτε μορφής (</w:t>
            </w:r>
            <w:r w:rsidR="00800D4E" w:rsidRPr="00800D4E">
              <w:rPr>
                <w:rFonts w:ascii="Arial" w:hAnsi="Arial" w:cs="Arial"/>
                <w:color w:val="000000"/>
                <w:sz w:val="20"/>
                <w:szCs w:val="20"/>
              </w:rPr>
              <w:t xml:space="preserve">εξαιρούνται η </w:t>
            </w:r>
            <w:r w:rsidR="00800D4E">
              <w:rPr>
                <w:rFonts w:ascii="Arial" w:hAnsi="Arial" w:cs="Arial"/>
                <w:color w:val="000000"/>
                <w:sz w:val="20"/>
                <w:szCs w:val="20"/>
              </w:rPr>
              <w:t>εκπαιδευτική άδεια καθώς και οι άδειες μητρότητας</w:t>
            </w:r>
            <w:r w:rsidR="00800D4E" w:rsidRPr="00800D4E">
              <w:rPr>
                <w:rFonts w:ascii="Arial" w:hAnsi="Arial" w:cs="Arial"/>
                <w:color w:val="000000"/>
                <w:sz w:val="20"/>
                <w:szCs w:val="20"/>
              </w:rPr>
              <w:t xml:space="preserve"> και ανατροφής τέκνων</w:t>
            </w:r>
            <w:r w:rsidR="00CA6AA2" w:rsidRPr="00800D4E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3216C3" w:rsidRPr="009E45B2" w14:paraId="2B2AB060" w14:textId="77777777" w:rsidTr="003216C3">
        <w:tc>
          <w:tcPr>
            <w:tcW w:w="104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F4B3E3" w14:textId="77777777" w:rsidR="005A3D31" w:rsidRPr="00C17E8B" w:rsidRDefault="00864DD4" w:rsidP="00FE6B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E6B89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F81026">
              <w:rPr>
                <w:rFonts w:ascii="Arial" w:hAnsi="Arial" w:cs="Arial"/>
                <w:color w:val="000000"/>
                <w:sz w:val="20"/>
                <w:szCs w:val="20"/>
              </w:rPr>
              <w:t>Τα μέλη της Ερευνητικής Ομάδας που αιτούνται χρηματοδότηση δε συμμετέχουν σε έργα του ΕΛΚΕ Π.Κ. που μπορούν να χρηματοδοτήσουν τη συγκεκριμένη μετακίνηση.</w:t>
            </w:r>
            <w:r w:rsidR="00EE31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A5D245" w14:textId="77777777" w:rsidR="00FE6B89" w:rsidRPr="00C17E8B" w:rsidRDefault="00864DD4" w:rsidP="006F3A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E6B89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Κατά τα τελευταία τρία </w:t>
            </w:r>
            <w:r w:rsidR="001B1B85">
              <w:rPr>
                <w:rFonts w:ascii="Arial" w:hAnsi="Arial" w:cs="Arial"/>
                <w:color w:val="000000"/>
                <w:sz w:val="20"/>
                <w:szCs w:val="20"/>
              </w:rPr>
              <w:t xml:space="preserve">(3) 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>έτη (προσδιορισμός των ετών με βάση την ημερο</w:t>
            </w:r>
            <w:r w:rsidR="00983F76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μηνία </w:t>
            </w:r>
            <w:r w:rsidR="001E4D87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δημοσίευσης </w:t>
            </w:r>
            <w:r w:rsidR="003216C3" w:rsidRPr="00C17E8B">
              <w:rPr>
                <w:rFonts w:ascii="Arial" w:hAnsi="Arial" w:cs="Arial"/>
                <w:color w:val="000000"/>
                <w:sz w:val="20"/>
                <w:szCs w:val="20"/>
              </w:rPr>
              <w:t>της τρέχουσας προκήρυξης</w:t>
            </w:r>
            <w:r w:rsidR="00983F76" w:rsidRPr="00C17E8B">
              <w:rPr>
                <w:rFonts w:ascii="Arial" w:hAnsi="Arial" w:cs="Arial"/>
                <w:color w:val="000000"/>
                <w:sz w:val="20"/>
                <w:szCs w:val="20"/>
              </w:rPr>
              <w:t>) έχω αναλάβει τα εξής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 προγράμματα Κατηγορίας Α (ή Μικρού Μεγέθους </w:t>
            </w:r>
            <w:r w:rsidR="001E4D87" w:rsidRPr="00C17E8B">
              <w:rPr>
                <w:rFonts w:ascii="Arial" w:hAnsi="Arial" w:cs="Arial"/>
                <w:color w:val="000000"/>
                <w:sz w:val="20"/>
                <w:szCs w:val="20"/>
              </w:rPr>
              <w:t xml:space="preserve">τύπου 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>Ι σύμφωνα με το</w:t>
            </w:r>
            <w:r w:rsidR="00983F76" w:rsidRPr="00C17E8B">
              <w:rPr>
                <w:rFonts w:ascii="Arial" w:hAnsi="Arial" w:cs="Arial"/>
                <w:color w:val="000000"/>
                <w:sz w:val="20"/>
                <w:szCs w:val="20"/>
              </w:rPr>
              <w:t>ν προηγούμενο Κανονισμό)</w:t>
            </w:r>
            <w:r w:rsidR="006F3AB1" w:rsidRPr="00C17E8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Y="227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1559"/>
              <w:gridCol w:w="2693"/>
            </w:tblGrid>
            <w:tr w:rsidR="003216C3" w:rsidRPr="00C17E8B" w14:paraId="3531411E" w14:textId="77777777" w:rsidTr="009E45B2">
              <w:tc>
                <w:tcPr>
                  <w:tcW w:w="5949" w:type="dxa"/>
                  <w:shd w:val="clear" w:color="auto" w:fill="auto"/>
                </w:tcPr>
                <w:p w14:paraId="018093DC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17E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Τίτλος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CB51CE3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17E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ΚΑ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B2212A0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17E8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Χρονική Περίοδος</w:t>
                  </w:r>
                </w:p>
              </w:tc>
            </w:tr>
            <w:tr w:rsidR="003216C3" w:rsidRPr="00C17E8B" w14:paraId="54EC8149" w14:textId="77777777" w:rsidTr="009E45B2">
              <w:tc>
                <w:tcPr>
                  <w:tcW w:w="5949" w:type="dxa"/>
                  <w:shd w:val="clear" w:color="auto" w:fill="auto"/>
                </w:tcPr>
                <w:p w14:paraId="3D9BF031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25A6EE7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25D6B5D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6C3" w:rsidRPr="00C17E8B" w14:paraId="37F9A909" w14:textId="77777777" w:rsidTr="009E45B2">
              <w:tc>
                <w:tcPr>
                  <w:tcW w:w="5949" w:type="dxa"/>
                  <w:shd w:val="clear" w:color="auto" w:fill="auto"/>
                </w:tcPr>
                <w:p w14:paraId="1028B7B3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1C00E8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E5B8492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6C3" w:rsidRPr="00C17E8B" w14:paraId="2829DC7B" w14:textId="77777777" w:rsidTr="009E45B2">
              <w:tc>
                <w:tcPr>
                  <w:tcW w:w="5949" w:type="dxa"/>
                  <w:shd w:val="clear" w:color="auto" w:fill="auto"/>
                </w:tcPr>
                <w:p w14:paraId="7FD6897E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465B50F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CDFFE41" w14:textId="77777777" w:rsidR="00983F76" w:rsidRPr="00C17E8B" w:rsidRDefault="00983F76" w:rsidP="00983F7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8FC1E7E" w14:textId="77777777" w:rsidR="00B8631E" w:rsidRPr="00C17E8B" w:rsidRDefault="00B8631E" w:rsidP="00983F76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6C3" w:rsidRPr="009E45B2" w14:paraId="1665C39D" w14:textId="77777777" w:rsidTr="003216C3">
        <w:tc>
          <w:tcPr>
            <w:tcW w:w="1042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BD1C3B" w14:textId="77777777" w:rsidR="00C17E8B" w:rsidRDefault="00C17E8B" w:rsidP="00321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0D69B" w14:textId="77777777" w:rsidR="003216C3" w:rsidRPr="00C17E8B" w:rsidRDefault="00864DD4" w:rsidP="003216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216C3" w:rsidRPr="00C17E8B">
              <w:rPr>
                <w:rFonts w:ascii="Arial" w:hAnsi="Arial" w:cs="Arial"/>
                <w:color w:val="000000"/>
                <w:sz w:val="20"/>
                <w:szCs w:val="20"/>
              </w:rPr>
              <w:t>. Είμαι ενήμερος/η ότι, σε περίπτωση ανακριβούς δήλωσης, προβλέπονται η επιστροφή της χρηματοδότησης και ποινή αποκλεισμού από μελλοντικές χρηματοδοτήσεις, με απόφαση της Επιτροπής Ερευνών.</w:t>
            </w:r>
          </w:p>
        </w:tc>
      </w:tr>
    </w:tbl>
    <w:p w14:paraId="590E2691" w14:textId="77777777" w:rsidR="00B8631E" w:rsidRDefault="00B8631E">
      <w:pPr>
        <w:rPr>
          <w:rFonts w:ascii="Arial" w:hAnsi="Arial" w:cs="Arial"/>
          <w:color w:val="000000"/>
          <w:sz w:val="22"/>
          <w:szCs w:val="22"/>
        </w:rPr>
      </w:pPr>
    </w:p>
    <w:p w14:paraId="0EEA5BED" w14:textId="77777777" w:rsidR="00D65812" w:rsidRPr="009E45B2" w:rsidRDefault="00D65812">
      <w:pPr>
        <w:rPr>
          <w:rFonts w:ascii="Arial" w:hAnsi="Arial" w:cs="Arial"/>
          <w:color w:val="000000"/>
          <w:sz w:val="22"/>
          <w:szCs w:val="22"/>
        </w:rPr>
      </w:pPr>
    </w:p>
    <w:p w14:paraId="4FD53F01" w14:textId="77777777" w:rsidR="00B8631E" w:rsidRDefault="002058A1" w:rsidP="002058A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42DEF423" w14:textId="77777777" w:rsidR="002058A1" w:rsidRDefault="002058A1" w:rsidP="002058A1">
      <w:pPr>
        <w:pStyle w:val="BodyTextIndent"/>
        <w:ind w:left="0" w:right="484"/>
        <w:jc w:val="right"/>
        <w:rPr>
          <w:sz w:val="16"/>
        </w:rPr>
      </w:pPr>
    </w:p>
    <w:p w14:paraId="7E48B655" w14:textId="77777777" w:rsidR="002058A1" w:rsidRDefault="002058A1" w:rsidP="002058A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687CFFE" w14:textId="77777777" w:rsidR="002058A1" w:rsidRDefault="002058A1" w:rsidP="002058A1">
      <w:pPr>
        <w:pStyle w:val="BodyTextIndent"/>
        <w:ind w:left="0"/>
        <w:jc w:val="right"/>
        <w:rPr>
          <w:sz w:val="16"/>
        </w:rPr>
      </w:pPr>
    </w:p>
    <w:p w14:paraId="63431984" w14:textId="77777777" w:rsidR="002058A1" w:rsidRDefault="002058A1" w:rsidP="002058A1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036B96B" w14:textId="77777777" w:rsidR="001B1B85" w:rsidRDefault="001B1B85">
      <w:pPr>
        <w:pStyle w:val="BodyTextIndent"/>
        <w:jc w:val="both"/>
        <w:rPr>
          <w:sz w:val="16"/>
          <w:szCs w:val="16"/>
        </w:rPr>
      </w:pPr>
    </w:p>
    <w:p w14:paraId="6E73F6E4" w14:textId="77777777" w:rsidR="00B8631E" w:rsidRPr="001B1B85" w:rsidRDefault="00B8631E">
      <w:pPr>
        <w:pStyle w:val="BodyTextIndent"/>
        <w:jc w:val="both"/>
        <w:rPr>
          <w:sz w:val="16"/>
          <w:szCs w:val="16"/>
        </w:rPr>
      </w:pPr>
      <w:r w:rsidRPr="001B1B8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1D36B6E" w14:textId="77777777" w:rsidR="00B8631E" w:rsidRPr="001B1B85" w:rsidRDefault="00B8631E">
      <w:pPr>
        <w:pStyle w:val="BodyTextIndent"/>
        <w:jc w:val="both"/>
        <w:rPr>
          <w:sz w:val="16"/>
          <w:szCs w:val="16"/>
        </w:rPr>
      </w:pPr>
      <w:r w:rsidRPr="001B1B85">
        <w:rPr>
          <w:sz w:val="16"/>
          <w:szCs w:val="16"/>
        </w:rPr>
        <w:t>(2) Αναγράφεται ολογράφως</w:t>
      </w:r>
      <w:r w:rsidR="002312A1" w:rsidRPr="001B1B85">
        <w:rPr>
          <w:sz w:val="16"/>
          <w:szCs w:val="16"/>
        </w:rPr>
        <w:t>.</w:t>
      </w:r>
      <w:r w:rsidRPr="001B1B85">
        <w:rPr>
          <w:sz w:val="16"/>
          <w:szCs w:val="16"/>
        </w:rPr>
        <w:t xml:space="preserve"> </w:t>
      </w:r>
    </w:p>
    <w:p w14:paraId="56CD5CA9" w14:textId="77777777" w:rsidR="00B8631E" w:rsidRPr="001B1B85" w:rsidRDefault="002058A1">
      <w:pPr>
        <w:pStyle w:val="BodyTextIndent"/>
        <w:jc w:val="both"/>
        <w:rPr>
          <w:sz w:val="16"/>
          <w:szCs w:val="16"/>
        </w:rPr>
      </w:pPr>
      <w:r w:rsidRPr="001B1B85">
        <w:rPr>
          <w:sz w:val="16"/>
          <w:szCs w:val="16"/>
        </w:rPr>
        <w:t>(3</w:t>
      </w:r>
      <w:r w:rsidR="00B8631E" w:rsidRPr="001B1B85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F68A96C" w14:textId="77777777" w:rsidR="002058A1" w:rsidRPr="002058A1" w:rsidRDefault="002058A1" w:rsidP="00800D4E">
      <w:pPr>
        <w:pStyle w:val="BodyTextIndent"/>
        <w:jc w:val="both"/>
        <w:rPr>
          <w:bCs/>
          <w:szCs w:val="20"/>
        </w:rPr>
      </w:pPr>
      <w:r w:rsidRPr="001B1B85">
        <w:rPr>
          <w:sz w:val="16"/>
          <w:szCs w:val="16"/>
        </w:rPr>
        <w:t>(4</w:t>
      </w:r>
      <w:r w:rsidR="00B8631E" w:rsidRPr="001B1B85">
        <w:rPr>
          <w:sz w:val="16"/>
          <w:szCs w:val="16"/>
        </w:rPr>
        <w:t>) Σε περίπτωση ανεπάρκειας χώρου η δήλωση συνεχίζεται στην πίσω όψη της και υπογράφεται από τον δηλούντα</w:t>
      </w:r>
      <w:r w:rsidR="004A18F1" w:rsidRPr="001B1B85">
        <w:rPr>
          <w:sz w:val="16"/>
          <w:szCs w:val="16"/>
        </w:rPr>
        <w:t xml:space="preserve"> ή την δηλούσα</w:t>
      </w:r>
      <w:r w:rsidR="00B8631E" w:rsidRPr="001B1B85">
        <w:rPr>
          <w:sz w:val="16"/>
          <w:szCs w:val="16"/>
        </w:rPr>
        <w:t>.</w:t>
      </w:r>
      <w:r w:rsidR="00B8631E">
        <w:rPr>
          <w:sz w:val="18"/>
        </w:rPr>
        <w:t xml:space="preserve"> </w:t>
      </w:r>
    </w:p>
    <w:sectPr w:rsidR="002058A1" w:rsidRPr="002058A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09B7" w14:textId="77777777" w:rsidR="00FF43C0" w:rsidRDefault="00FF43C0">
      <w:r>
        <w:separator/>
      </w:r>
    </w:p>
  </w:endnote>
  <w:endnote w:type="continuationSeparator" w:id="0">
    <w:p w14:paraId="77F9360B" w14:textId="77777777" w:rsidR="00FF43C0" w:rsidRDefault="00FF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38A9" w14:textId="77777777" w:rsidR="00D65812" w:rsidRPr="008A2B02" w:rsidRDefault="00D65812" w:rsidP="00D65812">
    <w:pPr>
      <w:pStyle w:val="Footer"/>
    </w:pPr>
    <w:r>
      <w:t>ΥΔ-Α-1.0 (2021)</w:t>
    </w:r>
  </w:p>
  <w:p w14:paraId="0D0269F7" w14:textId="77777777" w:rsidR="00D65812" w:rsidRDefault="00D65812">
    <w:pPr>
      <w:pStyle w:val="Footer"/>
    </w:pPr>
  </w:p>
  <w:p w14:paraId="30A7CF8B" w14:textId="77777777" w:rsidR="00607E3F" w:rsidRDefault="00607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AFFD" w14:textId="77777777" w:rsidR="00FF43C0" w:rsidRDefault="00FF43C0">
      <w:r>
        <w:separator/>
      </w:r>
    </w:p>
  </w:footnote>
  <w:footnote w:type="continuationSeparator" w:id="0">
    <w:p w14:paraId="19562D89" w14:textId="77777777" w:rsidR="00FF43C0" w:rsidRDefault="00FF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B8631E" w14:paraId="120F498E" w14:textId="77777777">
      <w:tc>
        <w:tcPr>
          <w:tcW w:w="5508" w:type="dxa"/>
        </w:tcPr>
        <w:p w14:paraId="3F354DA9" w14:textId="77777777" w:rsidR="00B8631E" w:rsidRDefault="002B36C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40072C2" wp14:editId="203F2936">
                <wp:extent cx="525780" cy="5308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F131C5" w14:textId="77777777" w:rsidR="00B8631E" w:rsidRDefault="00B8631E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6F859125" w14:textId="77777777" w:rsidR="00B8631E" w:rsidRDefault="00B8631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ABF6" w14:textId="77777777" w:rsidR="00B8631E" w:rsidRDefault="00B8631E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6083D"/>
    <w:multiLevelType w:val="hybridMultilevel"/>
    <w:tmpl w:val="92BE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FB8339B"/>
    <w:multiLevelType w:val="hybridMultilevel"/>
    <w:tmpl w:val="3E62B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14"/>
    <w:rsid w:val="00001185"/>
    <w:rsid w:val="00001936"/>
    <w:rsid w:val="000449A3"/>
    <w:rsid w:val="0009398C"/>
    <w:rsid w:val="000B0D16"/>
    <w:rsid w:val="00117B20"/>
    <w:rsid w:val="001302A3"/>
    <w:rsid w:val="00141516"/>
    <w:rsid w:val="00165673"/>
    <w:rsid w:val="001670D0"/>
    <w:rsid w:val="00194610"/>
    <w:rsid w:val="00196A1E"/>
    <w:rsid w:val="001B1B85"/>
    <w:rsid w:val="001E4D87"/>
    <w:rsid w:val="002058A1"/>
    <w:rsid w:val="002278E0"/>
    <w:rsid w:val="002312A1"/>
    <w:rsid w:val="00245308"/>
    <w:rsid w:val="00274AAA"/>
    <w:rsid w:val="002961A1"/>
    <w:rsid w:val="002B2E74"/>
    <w:rsid w:val="002B36C5"/>
    <w:rsid w:val="002F5D34"/>
    <w:rsid w:val="00302A34"/>
    <w:rsid w:val="00305714"/>
    <w:rsid w:val="00315B98"/>
    <w:rsid w:val="003216C3"/>
    <w:rsid w:val="00365E22"/>
    <w:rsid w:val="004078F4"/>
    <w:rsid w:val="00413F24"/>
    <w:rsid w:val="00444855"/>
    <w:rsid w:val="00474AFD"/>
    <w:rsid w:val="00484FAE"/>
    <w:rsid w:val="00492164"/>
    <w:rsid w:val="004A18F1"/>
    <w:rsid w:val="004C4598"/>
    <w:rsid w:val="004E2241"/>
    <w:rsid w:val="004F527E"/>
    <w:rsid w:val="00582C84"/>
    <w:rsid w:val="00583B88"/>
    <w:rsid w:val="005A3D31"/>
    <w:rsid w:val="005A4D94"/>
    <w:rsid w:val="005D1743"/>
    <w:rsid w:val="005D4F3D"/>
    <w:rsid w:val="005E254F"/>
    <w:rsid w:val="00607E3F"/>
    <w:rsid w:val="0064361B"/>
    <w:rsid w:val="00652718"/>
    <w:rsid w:val="006C031F"/>
    <w:rsid w:val="006C778C"/>
    <w:rsid w:val="006F3AB1"/>
    <w:rsid w:val="0073052D"/>
    <w:rsid w:val="007345C8"/>
    <w:rsid w:val="00773C51"/>
    <w:rsid w:val="0079083E"/>
    <w:rsid w:val="00793B7E"/>
    <w:rsid w:val="007A1CEE"/>
    <w:rsid w:val="007A389B"/>
    <w:rsid w:val="007D263F"/>
    <w:rsid w:val="00800D4E"/>
    <w:rsid w:val="00862DBF"/>
    <w:rsid w:val="00863891"/>
    <w:rsid w:val="00864DD4"/>
    <w:rsid w:val="00883DFD"/>
    <w:rsid w:val="00895CC7"/>
    <w:rsid w:val="008B5AFA"/>
    <w:rsid w:val="008C6790"/>
    <w:rsid w:val="008E14EF"/>
    <w:rsid w:val="008F2337"/>
    <w:rsid w:val="00941BC4"/>
    <w:rsid w:val="00961363"/>
    <w:rsid w:val="00983F76"/>
    <w:rsid w:val="009B1096"/>
    <w:rsid w:val="009E45B2"/>
    <w:rsid w:val="00A71A4B"/>
    <w:rsid w:val="00AB6B8F"/>
    <w:rsid w:val="00AE2819"/>
    <w:rsid w:val="00AE5640"/>
    <w:rsid w:val="00B16C15"/>
    <w:rsid w:val="00B31181"/>
    <w:rsid w:val="00B779A3"/>
    <w:rsid w:val="00B85968"/>
    <w:rsid w:val="00B8631E"/>
    <w:rsid w:val="00BC5353"/>
    <w:rsid w:val="00C17E8B"/>
    <w:rsid w:val="00C52FA8"/>
    <w:rsid w:val="00C553D9"/>
    <w:rsid w:val="00C7287A"/>
    <w:rsid w:val="00C9704D"/>
    <w:rsid w:val="00CA2B8F"/>
    <w:rsid w:val="00CA4C68"/>
    <w:rsid w:val="00CA5DBF"/>
    <w:rsid w:val="00CA6AA2"/>
    <w:rsid w:val="00CC7B80"/>
    <w:rsid w:val="00D154D1"/>
    <w:rsid w:val="00D6274A"/>
    <w:rsid w:val="00D65812"/>
    <w:rsid w:val="00D87092"/>
    <w:rsid w:val="00D87986"/>
    <w:rsid w:val="00E06E1F"/>
    <w:rsid w:val="00E45262"/>
    <w:rsid w:val="00E7092E"/>
    <w:rsid w:val="00E8405D"/>
    <w:rsid w:val="00ED1FA8"/>
    <w:rsid w:val="00EE1BF5"/>
    <w:rsid w:val="00EE31BE"/>
    <w:rsid w:val="00F04DFA"/>
    <w:rsid w:val="00F7185F"/>
    <w:rsid w:val="00F74B43"/>
    <w:rsid w:val="00F81026"/>
    <w:rsid w:val="00FD18C6"/>
    <w:rsid w:val="00FE6B89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4231D4C"/>
  <w15:chartTrackingRefBased/>
  <w15:docId w15:val="{2E579D1C-066B-4C6D-933D-D7D1518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20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83D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3DFD"/>
  </w:style>
  <w:style w:type="paragraph" w:styleId="CommentSubject">
    <w:name w:val="annotation subject"/>
    <w:basedOn w:val="CommentText"/>
    <w:next w:val="CommentText"/>
    <w:link w:val="CommentSubjectChar"/>
    <w:rsid w:val="00883DFD"/>
    <w:rPr>
      <w:b/>
      <w:bCs/>
    </w:rPr>
  </w:style>
  <w:style w:type="character" w:customStyle="1" w:styleId="CommentSubjectChar">
    <w:name w:val="Comment Subject Char"/>
    <w:link w:val="CommentSubject"/>
    <w:rsid w:val="00883DFD"/>
    <w:rPr>
      <w:b/>
      <w:bCs/>
    </w:rPr>
  </w:style>
  <w:style w:type="paragraph" w:styleId="Revision">
    <w:name w:val="Revision"/>
    <w:hidden/>
    <w:uiPriority w:val="99"/>
    <w:semiHidden/>
    <w:rsid w:val="00883DFD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883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3D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A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7E3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Pavlidis Michalis</cp:lastModifiedBy>
  <cp:revision>2</cp:revision>
  <cp:lastPrinted>2002-09-25T07:58:00Z</cp:lastPrinted>
  <dcterms:created xsi:type="dcterms:W3CDTF">2021-04-17T05:18:00Z</dcterms:created>
  <dcterms:modified xsi:type="dcterms:W3CDTF">2021-04-17T05:18:00Z</dcterms:modified>
</cp:coreProperties>
</file>